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9791B" w14:textId="269EE75C" w:rsidR="004C4C4F" w:rsidRPr="00E9111D" w:rsidRDefault="006442F8" w:rsidP="0097025E">
      <w:pPr>
        <w:pStyle w:val="Nagwek1"/>
        <w:numPr>
          <w:ilvl w:val="0"/>
          <w:numId w:val="0"/>
        </w:numPr>
        <w:spacing w:before="0" w:line="360" w:lineRule="auto"/>
        <w:jc w:val="center"/>
        <w:rPr>
          <w:sz w:val="24"/>
          <w:szCs w:val="24"/>
        </w:rPr>
      </w:pPr>
      <w:r w:rsidRPr="00E9111D">
        <w:rPr>
          <w:sz w:val="24"/>
          <w:szCs w:val="24"/>
        </w:rPr>
        <w:t>A</w:t>
      </w:r>
      <w:r w:rsidR="00BC2F3D" w:rsidRPr="00E9111D">
        <w:rPr>
          <w:sz w:val="24"/>
          <w:szCs w:val="24"/>
        </w:rPr>
        <w:t xml:space="preserve">nkieta dla osób korzystających z usług </w:t>
      </w:r>
      <w:r w:rsidR="0097025E">
        <w:rPr>
          <w:sz w:val="24"/>
          <w:szCs w:val="24"/>
        </w:rPr>
        <w:t>Ośrodków Wsparcia i Testów</w:t>
      </w:r>
    </w:p>
    <w:p w14:paraId="24E0DE63" w14:textId="10080369" w:rsidR="006442F8" w:rsidRPr="00E9111D" w:rsidRDefault="006442F8" w:rsidP="00E9111D">
      <w:pPr>
        <w:pStyle w:val="Nagwek1"/>
        <w:numPr>
          <w:ilvl w:val="0"/>
          <w:numId w:val="0"/>
        </w:numPr>
        <w:spacing w:before="0" w:line="360" w:lineRule="auto"/>
        <w:jc w:val="center"/>
        <w:rPr>
          <w:sz w:val="24"/>
          <w:szCs w:val="24"/>
        </w:rPr>
      </w:pPr>
    </w:p>
    <w:p w14:paraId="547A0866" w14:textId="066B566F" w:rsidR="006442F8" w:rsidRPr="00E9111D" w:rsidRDefault="00BC2F3D" w:rsidP="00E9111D">
      <w:pPr>
        <w:spacing w:line="360" w:lineRule="auto"/>
        <w:contextualSpacing/>
        <w:rPr>
          <w:sz w:val="24"/>
          <w:szCs w:val="24"/>
        </w:rPr>
      </w:pPr>
      <w:r w:rsidRPr="00E9111D">
        <w:rPr>
          <w:sz w:val="24"/>
          <w:szCs w:val="24"/>
        </w:rPr>
        <w:t>Ankieta jest anonimowa. Uprzejmie p</w:t>
      </w:r>
      <w:r w:rsidR="006442F8" w:rsidRPr="00E9111D">
        <w:rPr>
          <w:sz w:val="24"/>
          <w:szCs w:val="24"/>
        </w:rPr>
        <w:t xml:space="preserve">rosimy o wypełnienie ankiety, która pozwoli nam poznać Państwa potrzeby oraz oczekiwania w zakresie </w:t>
      </w:r>
      <w:r w:rsidR="00E9111D">
        <w:rPr>
          <w:sz w:val="24"/>
          <w:szCs w:val="24"/>
        </w:rPr>
        <w:t xml:space="preserve">pomocy i </w:t>
      </w:r>
      <w:r w:rsidRPr="00E9111D">
        <w:rPr>
          <w:sz w:val="24"/>
          <w:szCs w:val="24"/>
        </w:rPr>
        <w:t xml:space="preserve">usług oferowanych przez </w:t>
      </w:r>
      <w:r w:rsidR="0097025E" w:rsidRPr="0097025E">
        <w:rPr>
          <w:sz w:val="24"/>
          <w:szCs w:val="24"/>
        </w:rPr>
        <w:t>Ośrodk</w:t>
      </w:r>
      <w:r w:rsidR="0097025E">
        <w:rPr>
          <w:sz w:val="24"/>
          <w:szCs w:val="24"/>
        </w:rPr>
        <w:t>i</w:t>
      </w:r>
      <w:r w:rsidR="0097025E" w:rsidRPr="0097025E">
        <w:rPr>
          <w:sz w:val="24"/>
          <w:szCs w:val="24"/>
        </w:rPr>
        <w:t xml:space="preserve"> Wsparcia i Testów</w:t>
      </w:r>
      <w:r w:rsidRPr="00E9111D">
        <w:rPr>
          <w:sz w:val="24"/>
          <w:szCs w:val="24"/>
        </w:rPr>
        <w:t>.</w:t>
      </w:r>
    </w:p>
    <w:p w14:paraId="7C16753E" w14:textId="77777777" w:rsidR="00A56291" w:rsidRDefault="006442F8" w:rsidP="00A56291">
      <w:pPr>
        <w:spacing w:line="360" w:lineRule="auto"/>
        <w:contextualSpacing/>
        <w:rPr>
          <w:sz w:val="24"/>
          <w:szCs w:val="24"/>
        </w:rPr>
      </w:pPr>
      <w:r w:rsidRPr="00E9111D">
        <w:rPr>
          <w:sz w:val="24"/>
          <w:szCs w:val="24"/>
        </w:rPr>
        <w:t>Prosimy zaznaczyć wybraną odpowiedź</w:t>
      </w:r>
      <w:r w:rsidR="00A56291">
        <w:rPr>
          <w:sz w:val="24"/>
          <w:szCs w:val="24"/>
        </w:rPr>
        <w:t xml:space="preserve">, </w:t>
      </w:r>
      <w:r w:rsidRPr="00E9111D">
        <w:rPr>
          <w:sz w:val="24"/>
          <w:szCs w:val="24"/>
        </w:rPr>
        <w:t>zakreśl</w:t>
      </w:r>
      <w:r w:rsidR="00A56291">
        <w:rPr>
          <w:sz w:val="24"/>
          <w:szCs w:val="24"/>
        </w:rPr>
        <w:t>ając ją</w:t>
      </w:r>
      <w:r w:rsidRPr="00E9111D">
        <w:rPr>
          <w:sz w:val="24"/>
          <w:szCs w:val="24"/>
        </w:rPr>
        <w:t xml:space="preserve"> za pomocą </w:t>
      </w:r>
      <w:r w:rsidR="00EE1497" w:rsidRPr="00E9111D">
        <w:rPr>
          <w:sz w:val="24"/>
          <w:szCs w:val="24"/>
        </w:rPr>
        <w:t xml:space="preserve">O lub </w:t>
      </w:r>
      <w:r w:rsidRPr="00E9111D">
        <w:rPr>
          <w:sz w:val="24"/>
          <w:szCs w:val="24"/>
        </w:rPr>
        <w:t>X bądź wpisać w</w:t>
      </w:r>
      <w:r w:rsidR="00A56291">
        <w:rPr>
          <w:sz w:val="24"/>
          <w:szCs w:val="24"/>
        </w:rPr>
        <w:t> </w:t>
      </w:r>
      <w:r w:rsidRPr="00E9111D">
        <w:rPr>
          <w:sz w:val="24"/>
          <w:szCs w:val="24"/>
        </w:rPr>
        <w:t>odpowiednie miejsce w ankiecie.</w:t>
      </w:r>
    </w:p>
    <w:p w14:paraId="0F882194" w14:textId="77777777" w:rsidR="00A56291" w:rsidRDefault="00A56291" w:rsidP="00A56291">
      <w:pPr>
        <w:spacing w:line="360" w:lineRule="auto"/>
        <w:contextualSpacing/>
        <w:rPr>
          <w:sz w:val="24"/>
          <w:szCs w:val="24"/>
        </w:rPr>
      </w:pPr>
    </w:p>
    <w:p w14:paraId="5DA6F003" w14:textId="4E2FE1BC" w:rsidR="006442F8" w:rsidRPr="00A56291" w:rsidRDefault="00E07638" w:rsidP="00A56291">
      <w:pPr>
        <w:pStyle w:val="Akapitzlist"/>
        <w:numPr>
          <w:ilvl w:val="0"/>
          <w:numId w:val="12"/>
        </w:numPr>
        <w:spacing w:line="360" w:lineRule="auto"/>
        <w:rPr>
          <w:b/>
          <w:bCs/>
          <w:sz w:val="24"/>
          <w:szCs w:val="24"/>
        </w:rPr>
      </w:pPr>
      <w:r w:rsidRPr="00A56291">
        <w:rPr>
          <w:b/>
          <w:bCs/>
          <w:sz w:val="24"/>
          <w:szCs w:val="24"/>
        </w:rPr>
        <w:t xml:space="preserve">Skąd Pan/i dowiedział/a się </w:t>
      </w:r>
      <w:r w:rsidR="00C05551">
        <w:rPr>
          <w:b/>
          <w:bCs/>
          <w:sz w:val="24"/>
          <w:szCs w:val="24"/>
        </w:rPr>
        <w:t xml:space="preserve">o </w:t>
      </w:r>
      <w:r w:rsidR="0097025E" w:rsidRPr="0097025E">
        <w:rPr>
          <w:b/>
          <w:bCs/>
          <w:sz w:val="24"/>
          <w:szCs w:val="24"/>
        </w:rPr>
        <w:t>Ośrodk</w:t>
      </w:r>
      <w:r w:rsidR="0097025E">
        <w:rPr>
          <w:b/>
          <w:bCs/>
          <w:sz w:val="24"/>
          <w:szCs w:val="24"/>
        </w:rPr>
        <w:t>u</w:t>
      </w:r>
      <w:r w:rsidR="0097025E" w:rsidRPr="0097025E">
        <w:rPr>
          <w:b/>
          <w:bCs/>
          <w:sz w:val="24"/>
          <w:szCs w:val="24"/>
        </w:rPr>
        <w:t xml:space="preserve"> Wsparcia i Testów</w:t>
      </w:r>
      <w:r w:rsidR="006442F8" w:rsidRPr="00A56291">
        <w:rPr>
          <w:b/>
          <w:bCs/>
          <w:sz w:val="24"/>
          <w:szCs w:val="24"/>
        </w:rPr>
        <w:t xml:space="preserve">? </w:t>
      </w:r>
      <w:r w:rsidR="00832163" w:rsidRPr="00A56291">
        <w:rPr>
          <w:b/>
          <w:bCs/>
          <w:sz w:val="24"/>
          <w:szCs w:val="24"/>
        </w:rPr>
        <w:t xml:space="preserve"> </w:t>
      </w:r>
    </w:p>
    <w:p w14:paraId="4985EAA2" w14:textId="77777777" w:rsidR="00E07638" w:rsidRPr="00E9111D" w:rsidRDefault="00E07638" w:rsidP="00E9111D">
      <w:pPr>
        <w:spacing w:line="360" w:lineRule="auto"/>
        <w:contextualSpacing/>
        <w:rPr>
          <w:sz w:val="24"/>
          <w:szCs w:val="24"/>
        </w:rPr>
      </w:pPr>
      <w:r w:rsidRPr="00E911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2EF43" w14:textId="33A4BC75" w:rsidR="00E07638" w:rsidRPr="00E9111D" w:rsidRDefault="00E07638" w:rsidP="00A56291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A56291">
        <w:rPr>
          <w:b/>
          <w:bCs/>
          <w:sz w:val="24"/>
          <w:szCs w:val="24"/>
        </w:rPr>
        <w:t xml:space="preserve">Czy dotarcie do informacji o formach pomocy oferowanych przez </w:t>
      </w:r>
      <w:r w:rsidR="0097025E">
        <w:rPr>
          <w:b/>
          <w:bCs/>
          <w:sz w:val="24"/>
          <w:szCs w:val="24"/>
        </w:rPr>
        <w:t>Ośrodek Wsparcia i</w:t>
      </w:r>
      <w:r w:rsidR="006C14F4">
        <w:rPr>
          <w:b/>
          <w:bCs/>
          <w:sz w:val="24"/>
          <w:szCs w:val="24"/>
        </w:rPr>
        <w:t> </w:t>
      </w:r>
      <w:r w:rsidR="0097025E">
        <w:rPr>
          <w:b/>
          <w:bCs/>
          <w:sz w:val="24"/>
          <w:szCs w:val="24"/>
        </w:rPr>
        <w:t>Testów</w:t>
      </w:r>
      <w:r w:rsidRPr="00A56291">
        <w:rPr>
          <w:b/>
          <w:bCs/>
          <w:sz w:val="24"/>
          <w:szCs w:val="24"/>
        </w:rPr>
        <w:t xml:space="preserve"> jest proste i łatwe?</w:t>
      </w:r>
      <w:r w:rsidR="00E9111D" w:rsidRPr="00E9111D">
        <w:rPr>
          <w:b/>
          <w:bCs/>
          <w:sz w:val="24"/>
          <w:szCs w:val="24"/>
        </w:rPr>
        <w:t xml:space="preserve"> </w:t>
      </w:r>
      <w:r w:rsidR="00E9111D" w:rsidRPr="00E9111D">
        <w:rPr>
          <w:sz w:val="24"/>
          <w:szCs w:val="24"/>
        </w:rPr>
        <w:t>(proszę zaznaczyć wybraną odpowiedź)</w:t>
      </w:r>
    </w:p>
    <w:p w14:paraId="465DA376" w14:textId="398AFD7C" w:rsidR="00E07638" w:rsidRPr="00E9111D" w:rsidRDefault="00E07638" w:rsidP="00E9111D">
      <w:pPr>
        <w:pStyle w:val="Nagwek2"/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>tak</w:t>
      </w:r>
    </w:p>
    <w:p w14:paraId="37BA0F73" w14:textId="1154B884" w:rsidR="00E07638" w:rsidRPr="00E9111D" w:rsidRDefault="00E07638" w:rsidP="00E9111D">
      <w:pPr>
        <w:pStyle w:val="Nagwek2"/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>nie</w:t>
      </w:r>
    </w:p>
    <w:p w14:paraId="2D7A34F1" w14:textId="37F4505F" w:rsidR="00E07638" w:rsidRPr="00E9111D" w:rsidRDefault="00E9111D" w:rsidP="00E9111D">
      <w:pPr>
        <w:pStyle w:val="Nagwek2"/>
        <w:numPr>
          <w:ilvl w:val="0"/>
          <w:numId w:val="0"/>
        </w:numPr>
        <w:spacing w:before="0" w:line="360" w:lineRule="auto"/>
        <w:ind w:left="720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>U</w:t>
      </w:r>
      <w:r w:rsidR="00E07638" w:rsidRPr="00E9111D">
        <w:rPr>
          <w:b w:val="0"/>
          <w:bCs w:val="0"/>
          <w:sz w:val="24"/>
          <w:szCs w:val="24"/>
        </w:rPr>
        <w:t>wagi</w:t>
      </w:r>
    </w:p>
    <w:p w14:paraId="2F8DAE72" w14:textId="77777777" w:rsidR="00E07638" w:rsidRPr="00E9111D" w:rsidRDefault="00E07638" w:rsidP="00E9111D">
      <w:pPr>
        <w:spacing w:line="360" w:lineRule="auto"/>
        <w:contextualSpacing/>
        <w:rPr>
          <w:sz w:val="24"/>
          <w:szCs w:val="24"/>
        </w:rPr>
      </w:pPr>
      <w:r w:rsidRPr="00E911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C0489" w14:textId="78455E1C" w:rsidR="003507B1" w:rsidRPr="00E9111D" w:rsidRDefault="003507B1" w:rsidP="00A56291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A56291">
        <w:rPr>
          <w:b/>
          <w:bCs/>
          <w:sz w:val="24"/>
          <w:szCs w:val="24"/>
        </w:rPr>
        <w:t xml:space="preserve">Jakimi formami </w:t>
      </w:r>
      <w:r w:rsidR="00BC2F3D" w:rsidRPr="00A56291">
        <w:rPr>
          <w:b/>
          <w:bCs/>
          <w:sz w:val="24"/>
          <w:szCs w:val="24"/>
        </w:rPr>
        <w:t xml:space="preserve">wsparcia jest Pan/i </w:t>
      </w:r>
      <w:r w:rsidRPr="00A56291">
        <w:rPr>
          <w:b/>
          <w:bCs/>
          <w:sz w:val="24"/>
          <w:szCs w:val="24"/>
        </w:rPr>
        <w:t>najbardziej zainteresowan</w:t>
      </w:r>
      <w:r w:rsidR="00E9111D" w:rsidRPr="00A56291">
        <w:rPr>
          <w:b/>
          <w:bCs/>
          <w:sz w:val="24"/>
          <w:szCs w:val="24"/>
        </w:rPr>
        <w:t>y</w:t>
      </w:r>
      <w:r w:rsidR="00BC2F3D" w:rsidRPr="00A56291">
        <w:rPr>
          <w:b/>
          <w:bCs/>
          <w:sz w:val="24"/>
          <w:szCs w:val="24"/>
        </w:rPr>
        <w:t>/</w:t>
      </w:r>
      <w:r w:rsidR="00E9111D" w:rsidRPr="00A56291">
        <w:rPr>
          <w:b/>
          <w:bCs/>
          <w:sz w:val="24"/>
          <w:szCs w:val="24"/>
        </w:rPr>
        <w:t>a</w:t>
      </w:r>
      <w:r w:rsidRPr="00A56291">
        <w:rPr>
          <w:b/>
          <w:bCs/>
          <w:sz w:val="24"/>
          <w:szCs w:val="24"/>
        </w:rPr>
        <w:t>?</w:t>
      </w:r>
      <w:r w:rsidR="00832163" w:rsidRPr="00E9111D">
        <w:rPr>
          <w:sz w:val="24"/>
          <w:szCs w:val="24"/>
        </w:rPr>
        <w:t xml:space="preserve"> (proszę zaznaczyć wybrane odpowiedzi)</w:t>
      </w:r>
    </w:p>
    <w:p w14:paraId="03CB41DE" w14:textId="09E54C07" w:rsidR="0097025E" w:rsidRDefault="0097025E" w:rsidP="00A56291">
      <w:pPr>
        <w:pStyle w:val="Nagwek2"/>
        <w:numPr>
          <w:ilvl w:val="1"/>
          <w:numId w:val="14"/>
        </w:numPr>
        <w:spacing w:before="0" w:line="360" w:lineRule="auto"/>
        <w:contextualSpacing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Pomoc w doborze potrzebnego sprzętu i technologii asystujących</w:t>
      </w:r>
    </w:p>
    <w:p w14:paraId="49CCB65D" w14:textId="4F04BCC9" w:rsidR="00E07638" w:rsidRPr="00A56291" w:rsidRDefault="00E07638" w:rsidP="00A56291">
      <w:pPr>
        <w:pStyle w:val="Nagwek2"/>
        <w:numPr>
          <w:ilvl w:val="1"/>
          <w:numId w:val="14"/>
        </w:numPr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A56291">
        <w:rPr>
          <w:b w:val="0"/>
          <w:bCs w:val="0"/>
          <w:sz w:val="24"/>
          <w:szCs w:val="24"/>
        </w:rPr>
        <w:t xml:space="preserve">Udzielenie informacji </w:t>
      </w:r>
      <w:r w:rsidR="00BC2F3D" w:rsidRPr="00A56291">
        <w:rPr>
          <w:b w:val="0"/>
          <w:bCs w:val="0"/>
          <w:sz w:val="24"/>
          <w:szCs w:val="24"/>
        </w:rPr>
        <w:t xml:space="preserve">o przysługujących </w:t>
      </w:r>
      <w:r w:rsidRPr="00A56291">
        <w:rPr>
          <w:b w:val="0"/>
          <w:bCs w:val="0"/>
          <w:sz w:val="24"/>
          <w:szCs w:val="24"/>
        </w:rPr>
        <w:t>mi</w:t>
      </w:r>
      <w:r w:rsidR="00BC2F3D" w:rsidRPr="00A56291">
        <w:rPr>
          <w:b w:val="0"/>
          <w:bCs w:val="0"/>
          <w:sz w:val="24"/>
          <w:szCs w:val="24"/>
        </w:rPr>
        <w:t xml:space="preserve"> prawach </w:t>
      </w:r>
      <w:r w:rsidRPr="00A56291">
        <w:rPr>
          <w:b w:val="0"/>
          <w:bCs w:val="0"/>
          <w:sz w:val="24"/>
          <w:szCs w:val="24"/>
        </w:rPr>
        <w:t>i świadczeniach</w:t>
      </w:r>
    </w:p>
    <w:p w14:paraId="1D70F08F" w14:textId="65F518B1" w:rsidR="00E07638" w:rsidRPr="00E9111D" w:rsidRDefault="0097025E" w:rsidP="00A56291">
      <w:pPr>
        <w:pStyle w:val="Nagwek2"/>
        <w:spacing w:before="0" w:line="360" w:lineRule="auto"/>
        <w:contextualSpacing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Szkolenie i instruktaż w zakresie obsługi sprzętu, którego potrzebuje na co dzień</w:t>
      </w:r>
    </w:p>
    <w:p w14:paraId="57BDE102" w14:textId="77777777" w:rsidR="00E07638" w:rsidRPr="00E9111D" w:rsidRDefault="00E07638" w:rsidP="00A56291">
      <w:pPr>
        <w:pStyle w:val="Nagwek2"/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 xml:space="preserve">Pomoc w wypełnianiu wniosków o wypożyczenie technologii </w:t>
      </w:r>
    </w:p>
    <w:p w14:paraId="568D245E" w14:textId="393B2D47" w:rsidR="00E9111D" w:rsidRPr="00E9111D" w:rsidRDefault="0097025E" w:rsidP="00A56291">
      <w:pPr>
        <w:pStyle w:val="Nagwek2"/>
        <w:spacing w:before="0" w:line="360" w:lineRule="auto"/>
        <w:contextualSpacing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Możliwość bezpłatnego testowania i sprawdzania urządzeń jak działają</w:t>
      </w:r>
    </w:p>
    <w:p w14:paraId="104D86CA" w14:textId="42C3CECF" w:rsidR="00E9111D" w:rsidRPr="00E9111D" w:rsidRDefault="00E07638" w:rsidP="00A56291">
      <w:pPr>
        <w:pStyle w:val="Nagwek2"/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>Skorzystanie z bezpłatnych konsultacji specjalistów</w:t>
      </w:r>
      <w:r w:rsidR="0097025E">
        <w:rPr>
          <w:b w:val="0"/>
          <w:bCs w:val="0"/>
          <w:sz w:val="24"/>
          <w:szCs w:val="24"/>
        </w:rPr>
        <w:t xml:space="preserve"> np. logopeda, psycholog, pedagog</w:t>
      </w:r>
    </w:p>
    <w:p w14:paraId="34465F9F" w14:textId="39011EDE" w:rsidR="00E9111D" w:rsidRPr="00E9111D" w:rsidRDefault="00E07638" w:rsidP="00A56291">
      <w:pPr>
        <w:pStyle w:val="Nagwek2"/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 xml:space="preserve">Pomoc w </w:t>
      </w:r>
      <w:r w:rsidR="00E9111D" w:rsidRPr="00E9111D">
        <w:rPr>
          <w:b w:val="0"/>
          <w:bCs w:val="0"/>
          <w:sz w:val="24"/>
          <w:szCs w:val="24"/>
        </w:rPr>
        <w:t xml:space="preserve">znalezieniu </w:t>
      </w:r>
      <w:r w:rsidR="0097025E">
        <w:rPr>
          <w:b w:val="0"/>
          <w:bCs w:val="0"/>
          <w:sz w:val="24"/>
          <w:szCs w:val="24"/>
        </w:rPr>
        <w:t>dofinansowania na sprzęt</w:t>
      </w:r>
    </w:p>
    <w:p w14:paraId="451BE731" w14:textId="22BFE37A" w:rsidR="00E9111D" w:rsidRDefault="0097025E" w:rsidP="00A56291">
      <w:pPr>
        <w:pStyle w:val="Nagwek2"/>
        <w:spacing w:before="0" w:line="360" w:lineRule="auto"/>
        <w:contextualSpacing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Możliwość wypożyczenia wybranych sprzętów i korzystanie z nich w domu</w:t>
      </w:r>
    </w:p>
    <w:p w14:paraId="315C0D61" w14:textId="77144C61" w:rsidR="00E9111D" w:rsidRDefault="00E9111D" w:rsidP="00A56291">
      <w:pPr>
        <w:pStyle w:val="Nagwek2"/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>Inne – jakie?</w:t>
      </w:r>
    </w:p>
    <w:p w14:paraId="4E0FFC03" w14:textId="66E72AA3" w:rsidR="00E9111D" w:rsidRPr="00E9111D" w:rsidRDefault="00E9111D" w:rsidP="00E9111D">
      <w:pPr>
        <w:pStyle w:val="Akapitzlist"/>
        <w:spacing w:line="360" w:lineRule="auto"/>
        <w:ind w:left="0"/>
        <w:rPr>
          <w:sz w:val="24"/>
          <w:szCs w:val="24"/>
        </w:rPr>
      </w:pPr>
      <w:r w:rsidRPr="00E9111D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314E6" w14:textId="725B3433" w:rsidR="00F04275" w:rsidRPr="00E9111D" w:rsidRDefault="00F04275" w:rsidP="00A56291">
      <w:pPr>
        <w:pStyle w:val="Akapitzlist"/>
        <w:numPr>
          <w:ilvl w:val="0"/>
          <w:numId w:val="12"/>
        </w:numPr>
        <w:spacing w:line="360" w:lineRule="auto"/>
        <w:rPr>
          <w:b/>
          <w:bCs/>
          <w:sz w:val="24"/>
          <w:szCs w:val="24"/>
        </w:rPr>
      </w:pPr>
      <w:r w:rsidRPr="00A56291">
        <w:rPr>
          <w:b/>
          <w:bCs/>
          <w:sz w:val="24"/>
          <w:szCs w:val="24"/>
        </w:rPr>
        <w:t xml:space="preserve">Ilu </w:t>
      </w:r>
      <w:r w:rsidR="00E9111D" w:rsidRPr="00A56291">
        <w:rPr>
          <w:b/>
          <w:bCs/>
          <w:sz w:val="24"/>
          <w:szCs w:val="24"/>
        </w:rPr>
        <w:t>razy dotychczas korzystał</w:t>
      </w:r>
      <w:r w:rsidR="00DD7936">
        <w:rPr>
          <w:b/>
          <w:bCs/>
          <w:sz w:val="24"/>
          <w:szCs w:val="24"/>
        </w:rPr>
        <w:t>/a</w:t>
      </w:r>
      <w:r w:rsidR="00E9111D" w:rsidRPr="00A56291">
        <w:rPr>
          <w:b/>
          <w:bCs/>
          <w:sz w:val="24"/>
          <w:szCs w:val="24"/>
        </w:rPr>
        <w:t xml:space="preserve"> Pan/i z oferty </w:t>
      </w:r>
      <w:r w:rsidR="0097025E">
        <w:rPr>
          <w:b/>
          <w:bCs/>
          <w:sz w:val="24"/>
          <w:szCs w:val="24"/>
        </w:rPr>
        <w:t>Ośrodka Wsparcia i Testów</w:t>
      </w:r>
      <w:r w:rsidRPr="00A56291">
        <w:rPr>
          <w:b/>
          <w:bCs/>
          <w:sz w:val="24"/>
          <w:szCs w:val="24"/>
        </w:rPr>
        <w:t>?</w:t>
      </w:r>
      <w:r w:rsidRPr="00E9111D">
        <w:rPr>
          <w:sz w:val="24"/>
          <w:szCs w:val="24"/>
        </w:rPr>
        <w:t xml:space="preserve"> (proszę zaznaczyć wybraną odpowiedź)</w:t>
      </w:r>
    </w:p>
    <w:p w14:paraId="18B59027" w14:textId="61FC106B" w:rsidR="00F04275" w:rsidRPr="00A56291" w:rsidRDefault="00230C9F" w:rsidP="00A56291">
      <w:pPr>
        <w:pStyle w:val="Nagwek2"/>
        <w:numPr>
          <w:ilvl w:val="1"/>
          <w:numId w:val="16"/>
        </w:numPr>
        <w:spacing w:before="0" w:line="360" w:lineRule="auto"/>
        <w:contextualSpacing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</w:t>
      </w:r>
      <w:r w:rsidR="00E9111D" w:rsidRPr="00A56291">
        <w:rPr>
          <w:b w:val="0"/>
          <w:bCs w:val="0"/>
          <w:sz w:val="24"/>
          <w:szCs w:val="24"/>
        </w:rPr>
        <w:t>az</w:t>
      </w:r>
    </w:p>
    <w:p w14:paraId="0867DE6B" w14:textId="0322889D" w:rsidR="00F04275" w:rsidRPr="00E9111D" w:rsidRDefault="00E9111D" w:rsidP="00A56291">
      <w:pPr>
        <w:pStyle w:val="Nagwek2"/>
        <w:numPr>
          <w:ilvl w:val="1"/>
          <w:numId w:val="14"/>
        </w:numPr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>Kilka razy</w:t>
      </w:r>
    </w:p>
    <w:p w14:paraId="13CC75D5" w14:textId="58E860BB" w:rsidR="00F04275" w:rsidRPr="00E9111D" w:rsidRDefault="00E9111D" w:rsidP="00A56291">
      <w:pPr>
        <w:pStyle w:val="Nagwek2"/>
        <w:numPr>
          <w:ilvl w:val="1"/>
          <w:numId w:val="14"/>
        </w:numPr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>Regularnie, średnio co najmniej 1-3 razy w miesiącu</w:t>
      </w:r>
    </w:p>
    <w:p w14:paraId="3D2E480F" w14:textId="622DCA11" w:rsidR="00E9111D" w:rsidRPr="00E9111D" w:rsidRDefault="00F04275" w:rsidP="00A56291">
      <w:pPr>
        <w:pStyle w:val="Akapitzlist"/>
        <w:numPr>
          <w:ilvl w:val="0"/>
          <w:numId w:val="12"/>
        </w:numPr>
        <w:spacing w:line="360" w:lineRule="auto"/>
        <w:rPr>
          <w:b/>
          <w:bCs/>
          <w:sz w:val="24"/>
          <w:szCs w:val="24"/>
        </w:rPr>
      </w:pPr>
      <w:r w:rsidRPr="00A56291">
        <w:rPr>
          <w:b/>
          <w:bCs/>
          <w:sz w:val="24"/>
          <w:szCs w:val="24"/>
        </w:rPr>
        <w:t xml:space="preserve">Czy </w:t>
      </w:r>
      <w:r w:rsidR="00E9111D" w:rsidRPr="00A56291">
        <w:rPr>
          <w:b/>
          <w:bCs/>
          <w:sz w:val="24"/>
          <w:szCs w:val="24"/>
        </w:rPr>
        <w:t xml:space="preserve">uzyskania pomoc i informacje udzielone przez pracowników </w:t>
      </w:r>
      <w:r w:rsidR="0097025E">
        <w:rPr>
          <w:b/>
          <w:bCs/>
          <w:sz w:val="24"/>
          <w:szCs w:val="24"/>
        </w:rPr>
        <w:t>Ośrodka Wsparcia i Testów</w:t>
      </w:r>
      <w:r w:rsidR="00E9111D" w:rsidRPr="00A56291">
        <w:rPr>
          <w:b/>
          <w:bCs/>
          <w:sz w:val="24"/>
          <w:szCs w:val="24"/>
        </w:rPr>
        <w:t xml:space="preserve"> był</w:t>
      </w:r>
      <w:r w:rsidR="00A56291" w:rsidRPr="00A56291">
        <w:rPr>
          <w:b/>
          <w:bCs/>
          <w:sz w:val="24"/>
          <w:szCs w:val="24"/>
        </w:rPr>
        <w:t>y</w:t>
      </w:r>
      <w:r w:rsidR="00E9111D" w:rsidRPr="00A56291">
        <w:rPr>
          <w:b/>
          <w:bCs/>
          <w:sz w:val="24"/>
          <w:szCs w:val="24"/>
        </w:rPr>
        <w:t xml:space="preserve"> wystarczając</w:t>
      </w:r>
      <w:r w:rsidR="00A56291" w:rsidRPr="00A56291">
        <w:rPr>
          <w:b/>
          <w:bCs/>
          <w:sz w:val="24"/>
          <w:szCs w:val="24"/>
        </w:rPr>
        <w:t>e</w:t>
      </w:r>
      <w:r w:rsidR="00E9111D" w:rsidRPr="00A56291">
        <w:rPr>
          <w:b/>
          <w:bCs/>
          <w:sz w:val="24"/>
          <w:szCs w:val="24"/>
        </w:rPr>
        <w:t xml:space="preserve"> i spełnił</w:t>
      </w:r>
      <w:r w:rsidR="00A56291" w:rsidRPr="00A56291">
        <w:rPr>
          <w:b/>
          <w:bCs/>
          <w:sz w:val="24"/>
          <w:szCs w:val="24"/>
        </w:rPr>
        <w:t>y</w:t>
      </w:r>
      <w:r w:rsidR="00E9111D" w:rsidRPr="00A56291">
        <w:rPr>
          <w:b/>
          <w:bCs/>
          <w:sz w:val="24"/>
          <w:szCs w:val="24"/>
        </w:rPr>
        <w:t xml:space="preserve"> Pana/i </w:t>
      </w:r>
      <w:r w:rsidR="00A56291" w:rsidRPr="00A56291">
        <w:rPr>
          <w:b/>
          <w:bCs/>
          <w:sz w:val="24"/>
          <w:szCs w:val="24"/>
        </w:rPr>
        <w:t>potrzeby</w:t>
      </w:r>
      <w:r w:rsidR="00E9111D" w:rsidRPr="00A56291">
        <w:rPr>
          <w:b/>
          <w:bCs/>
          <w:sz w:val="24"/>
          <w:szCs w:val="24"/>
        </w:rPr>
        <w:t>?</w:t>
      </w:r>
      <w:r w:rsidR="00E9111D" w:rsidRPr="00E9111D">
        <w:rPr>
          <w:sz w:val="24"/>
          <w:szCs w:val="24"/>
        </w:rPr>
        <w:t xml:space="preserve"> (proszę zaznaczyć wybraną odpowiedź)</w:t>
      </w:r>
    </w:p>
    <w:p w14:paraId="208EF962" w14:textId="77777777" w:rsidR="00F04275" w:rsidRPr="00A56291" w:rsidRDefault="00F04275" w:rsidP="00A56291">
      <w:pPr>
        <w:pStyle w:val="Nagwek2"/>
        <w:numPr>
          <w:ilvl w:val="1"/>
          <w:numId w:val="18"/>
        </w:numPr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A56291">
        <w:rPr>
          <w:b w:val="0"/>
          <w:bCs w:val="0"/>
          <w:sz w:val="24"/>
          <w:szCs w:val="24"/>
        </w:rPr>
        <w:t xml:space="preserve">tak </w:t>
      </w:r>
    </w:p>
    <w:p w14:paraId="2801EFAE" w14:textId="5E3ECAF5" w:rsidR="00F04275" w:rsidRPr="00E9111D" w:rsidRDefault="00F04275" w:rsidP="00E9111D">
      <w:pPr>
        <w:pStyle w:val="Nagwek2"/>
        <w:spacing w:before="0" w:line="360" w:lineRule="auto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 xml:space="preserve">nie </w:t>
      </w:r>
    </w:p>
    <w:p w14:paraId="2D85520B" w14:textId="77777777" w:rsidR="00E9111D" w:rsidRPr="00E9111D" w:rsidRDefault="00E9111D" w:rsidP="00E9111D">
      <w:pPr>
        <w:pStyle w:val="Nagwek2"/>
        <w:numPr>
          <w:ilvl w:val="0"/>
          <w:numId w:val="0"/>
        </w:numPr>
        <w:spacing w:before="0" w:line="360" w:lineRule="auto"/>
        <w:ind w:left="720"/>
        <w:contextualSpacing/>
        <w:rPr>
          <w:b w:val="0"/>
          <w:bCs w:val="0"/>
          <w:sz w:val="24"/>
          <w:szCs w:val="24"/>
        </w:rPr>
      </w:pPr>
      <w:r w:rsidRPr="00E9111D">
        <w:rPr>
          <w:b w:val="0"/>
          <w:bCs w:val="0"/>
          <w:sz w:val="24"/>
          <w:szCs w:val="24"/>
        </w:rPr>
        <w:t>Uwagi</w:t>
      </w:r>
    </w:p>
    <w:p w14:paraId="6EA92E69" w14:textId="166A2C5B" w:rsidR="00E9111D" w:rsidRPr="00E9111D" w:rsidRDefault="00E9111D" w:rsidP="00E9111D">
      <w:pPr>
        <w:spacing w:line="360" w:lineRule="auto"/>
        <w:contextualSpacing/>
        <w:rPr>
          <w:sz w:val="24"/>
          <w:szCs w:val="24"/>
        </w:rPr>
      </w:pPr>
      <w:r w:rsidRPr="00E911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A0A0" w14:textId="329580EA" w:rsidR="00A56291" w:rsidRPr="00A56291" w:rsidRDefault="00A56291" w:rsidP="00A56291">
      <w:pPr>
        <w:pStyle w:val="Akapitzlist"/>
        <w:numPr>
          <w:ilvl w:val="0"/>
          <w:numId w:val="12"/>
        </w:numPr>
        <w:spacing w:line="360" w:lineRule="auto"/>
        <w:rPr>
          <w:b/>
          <w:bCs/>
          <w:sz w:val="24"/>
          <w:szCs w:val="24"/>
        </w:rPr>
      </w:pPr>
      <w:r w:rsidRPr="00A56291">
        <w:rPr>
          <w:b/>
          <w:bCs/>
          <w:sz w:val="24"/>
          <w:szCs w:val="24"/>
        </w:rPr>
        <w:t>O jakie usługi powinn</w:t>
      </w:r>
      <w:r>
        <w:rPr>
          <w:b/>
          <w:bCs/>
          <w:sz w:val="24"/>
          <w:szCs w:val="24"/>
        </w:rPr>
        <w:t>a</w:t>
      </w:r>
      <w:r w:rsidRPr="00A56291">
        <w:rPr>
          <w:b/>
          <w:bCs/>
          <w:sz w:val="24"/>
          <w:szCs w:val="24"/>
        </w:rPr>
        <w:t xml:space="preserve"> zostać rozszerzona działalność </w:t>
      </w:r>
      <w:r w:rsidR="0097025E">
        <w:rPr>
          <w:b/>
          <w:bCs/>
          <w:sz w:val="24"/>
          <w:szCs w:val="24"/>
        </w:rPr>
        <w:t>Ośrodków Wsparcia i Testów</w:t>
      </w:r>
      <w:r w:rsidRPr="00A56291">
        <w:rPr>
          <w:b/>
          <w:bCs/>
          <w:sz w:val="24"/>
          <w:szCs w:val="24"/>
        </w:rPr>
        <w:t>?</w:t>
      </w:r>
    </w:p>
    <w:p w14:paraId="49FE030F" w14:textId="77777777" w:rsidR="00A56291" w:rsidRPr="00E9111D" w:rsidRDefault="00A56291" w:rsidP="00A56291">
      <w:pPr>
        <w:spacing w:line="360" w:lineRule="auto"/>
        <w:contextualSpacing/>
        <w:rPr>
          <w:sz w:val="24"/>
          <w:szCs w:val="24"/>
        </w:rPr>
      </w:pPr>
      <w:r w:rsidRPr="00E911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C7615A" w14:textId="15BA4968" w:rsidR="006442F8" w:rsidRPr="00A56291" w:rsidRDefault="00832163" w:rsidP="00A56291">
      <w:pPr>
        <w:pStyle w:val="Akapitzlist"/>
        <w:numPr>
          <w:ilvl w:val="0"/>
          <w:numId w:val="12"/>
        </w:numPr>
        <w:spacing w:line="360" w:lineRule="auto"/>
        <w:rPr>
          <w:b/>
          <w:bCs/>
          <w:sz w:val="24"/>
          <w:szCs w:val="24"/>
        </w:rPr>
      </w:pPr>
      <w:r w:rsidRPr="00A56291">
        <w:rPr>
          <w:b/>
          <w:bCs/>
          <w:sz w:val="24"/>
          <w:szCs w:val="24"/>
        </w:rPr>
        <w:t xml:space="preserve">Uwagi, spostrzeżenia na temat </w:t>
      </w:r>
      <w:r w:rsidR="00E9111D" w:rsidRPr="00A56291">
        <w:rPr>
          <w:b/>
          <w:bCs/>
          <w:sz w:val="24"/>
          <w:szCs w:val="24"/>
        </w:rPr>
        <w:t xml:space="preserve">pomocy i wsparcia dostępnego w </w:t>
      </w:r>
      <w:r w:rsidR="0097025E">
        <w:rPr>
          <w:b/>
          <w:bCs/>
          <w:sz w:val="24"/>
          <w:szCs w:val="24"/>
        </w:rPr>
        <w:t>Ośrodku Wsparcia i Testów</w:t>
      </w:r>
      <w:r w:rsidR="00E9111D" w:rsidRPr="00A56291">
        <w:rPr>
          <w:b/>
          <w:bCs/>
          <w:sz w:val="24"/>
          <w:szCs w:val="24"/>
        </w:rPr>
        <w:t>.</w:t>
      </w:r>
      <w:r w:rsidR="00A56291" w:rsidRPr="00A56291">
        <w:rPr>
          <w:b/>
          <w:bCs/>
          <w:sz w:val="24"/>
          <w:szCs w:val="24"/>
        </w:rPr>
        <w:t xml:space="preserve"> </w:t>
      </w:r>
    </w:p>
    <w:p w14:paraId="1D1D5807" w14:textId="77777777" w:rsidR="00832163" w:rsidRPr="00E9111D" w:rsidRDefault="00832163" w:rsidP="00E9111D">
      <w:pPr>
        <w:spacing w:line="360" w:lineRule="auto"/>
        <w:contextualSpacing/>
        <w:rPr>
          <w:sz w:val="24"/>
          <w:szCs w:val="24"/>
        </w:rPr>
      </w:pPr>
      <w:r w:rsidRPr="00E9111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8A399" w14:textId="44AFD211" w:rsidR="00832163" w:rsidRPr="00E9111D" w:rsidRDefault="00832163" w:rsidP="00E9111D">
      <w:pPr>
        <w:spacing w:line="360" w:lineRule="auto"/>
        <w:contextualSpacing/>
        <w:rPr>
          <w:sz w:val="24"/>
          <w:szCs w:val="24"/>
        </w:rPr>
      </w:pPr>
      <w:r w:rsidRPr="00E9111D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D3CADD1" w14:textId="08DA1710" w:rsidR="006442F8" w:rsidRPr="00A56291" w:rsidRDefault="00832163" w:rsidP="00E9111D">
      <w:pPr>
        <w:spacing w:line="360" w:lineRule="auto"/>
        <w:contextualSpacing/>
        <w:jc w:val="right"/>
        <w:rPr>
          <w:sz w:val="24"/>
          <w:szCs w:val="24"/>
        </w:rPr>
      </w:pPr>
      <w:r w:rsidRPr="00A56291">
        <w:rPr>
          <w:sz w:val="24"/>
          <w:szCs w:val="24"/>
        </w:rPr>
        <w:t>Dziękujemy za wypełnienie ankiety</w:t>
      </w:r>
    </w:p>
    <w:p w14:paraId="59E6DFBB" w14:textId="77777777" w:rsidR="000C5398" w:rsidRPr="00E9111D" w:rsidRDefault="000C5398" w:rsidP="00E9111D">
      <w:pPr>
        <w:spacing w:line="360" w:lineRule="auto"/>
        <w:contextualSpacing/>
        <w:rPr>
          <w:sz w:val="24"/>
          <w:szCs w:val="24"/>
        </w:rPr>
      </w:pPr>
    </w:p>
    <w:sectPr w:rsidR="000C5398" w:rsidRPr="00E9111D" w:rsidSect="00F74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3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0CCA0" w14:textId="77777777" w:rsidR="00AD511E" w:rsidRDefault="00AD511E">
      <w:r>
        <w:separator/>
      </w:r>
    </w:p>
  </w:endnote>
  <w:endnote w:type="continuationSeparator" w:id="0">
    <w:p w14:paraId="17D1DD3A" w14:textId="77777777" w:rsidR="00AD511E" w:rsidRDefault="00AD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227F7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07528E32" wp14:editId="0525C0AD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6" name="Obraz 1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6578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6843E9AE" wp14:editId="1068B8A4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18" name="Obraz 18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F3F2B" w14:textId="77777777" w:rsidR="00AD511E" w:rsidRDefault="00AD511E">
      <w:r>
        <w:rPr>
          <w:color w:val="000000"/>
        </w:rPr>
        <w:separator/>
      </w:r>
    </w:p>
  </w:footnote>
  <w:footnote w:type="continuationSeparator" w:id="0">
    <w:p w14:paraId="2859D0FB" w14:textId="77777777" w:rsidR="00AD511E" w:rsidRDefault="00AD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13F3D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D6C7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45D5C48" wp14:editId="5CA9E8CE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14F3B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4D197A73" w14:textId="15D9F0BB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90B02"/>
    <w:multiLevelType w:val="hybridMultilevel"/>
    <w:tmpl w:val="49C69234"/>
    <w:lvl w:ilvl="0" w:tplc="6F4E73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40A80"/>
    <w:multiLevelType w:val="multilevel"/>
    <w:tmpl w:val="8990CA22"/>
    <w:lvl w:ilvl="0">
      <w:start w:val="1"/>
      <w:numFmt w:val="upperRoman"/>
      <w:pStyle w:val="Nagwek1"/>
      <w:lvlText w:val="%1."/>
      <w:lvlJc w:val="right"/>
      <w:pPr>
        <w:ind w:left="0" w:firstLine="0"/>
      </w:pPr>
      <w:rPr>
        <w:b/>
        <w:bCs/>
        <w:sz w:val="24"/>
        <w:szCs w:val="24"/>
      </w:rPr>
    </w:lvl>
    <w:lvl w:ilvl="1">
      <w:start w:val="1"/>
      <w:numFmt w:val="lowerLetter"/>
      <w:pStyle w:val="Nagwek2"/>
      <w:lvlText w:val="%2."/>
      <w:lvlJc w:val="left"/>
      <w:pPr>
        <w:ind w:left="1080" w:hanging="36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" w15:restartNumberingAfterBreak="0">
    <w:nsid w:val="76B70934"/>
    <w:multiLevelType w:val="multilevel"/>
    <w:tmpl w:val="93B0749C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49451537">
    <w:abstractNumId w:val="1"/>
  </w:num>
  <w:num w:numId="2" w16cid:durableId="578364174">
    <w:abstractNumId w:val="1"/>
  </w:num>
  <w:num w:numId="3" w16cid:durableId="1220433969">
    <w:abstractNumId w:val="2"/>
  </w:num>
  <w:num w:numId="4" w16cid:durableId="351802175">
    <w:abstractNumId w:val="1"/>
  </w:num>
  <w:num w:numId="5" w16cid:durableId="1171139352">
    <w:abstractNumId w:val="1"/>
  </w:num>
  <w:num w:numId="6" w16cid:durableId="1584097612">
    <w:abstractNumId w:val="1"/>
  </w:num>
  <w:num w:numId="7" w16cid:durableId="268855241">
    <w:abstractNumId w:val="1"/>
  </w:num>
  <w:num w:numId="8" w16cid:durableId="1050345930">
    <w:abstractNumId w:val="1"/>
  </w:num>
  <w:num w:numId="9" w16cid:durableId="1607275740">
    <w:abstractNumId w:val="1"/>
  </w:num>
  <w:num w:numId="10" w16cid:durableId="2121484589">
    <w:abstractNumId w:val="1"/>
  </w:num>
  <w:num w:numId="11" w16cid:durableId="1465080275">
    <w:abstractNumId w:val="1"/>
  </w:num>
  <w:num w:numId="12" w16cid:durableId="766734477">
    <w:abstractNumId w:val="0"/>
  </w:num>
  <w:num w:numId="13" w16cid:durableId="1667438785">
    <w:abstractNumId w:val="1"/>
  </w:num>
  <w:num w:numId="14" w16cid:durableId="799346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2023260">
    <w:abstractNumId w:val="1"/>
  </w:num>
  <w:num w:numId="16" w16cid:durableId="2052488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985078">
    <w:abstractNumId w:val="1"/>
  </w:num>
  <w:num w:numId="18" w16cid:durableId="499010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7D15"/>
    <w:rsid w:val="00016C02"/>
    <w:rsid w:val="0001794D"/>
    <w:rsid w:val="000229EE"/>
    <w:rsid w:val="000306B2"/>
    <w:rsid w:val="0003286A"/>
    <w:rsid w:val="00032EDD"/>
    <w:rsid w:val="00036CC0"/>
    <w:rsid w:val="00042C15"/>
    <w:rsid w:val="000477B4"/>
    <w:rsid w:val="00050604"/>
    <w:rsid w:val="00053CA8"/>
    <w:rsid w:val="0005463A"/>
    <w:rsid w:val="000554BD"/>
    <w:rsid w:val="0006689B"/>
    <w:rsid w:val="00067C1F"/>
    <w:rsid w:val="00073D61"/>
    <w:rsid w:val="00082B27"/>
    <w:rsid w:val="00091E7E"/>
    <w:rsid w:val="00092842"/>
    <w:rsid w:val="000A34FB"/>
    <w:rsid w:val="000B09F4"/>
    <w:rsid w:val="000C5398"/>
    <w:rsid w:val="000D7694"/>
    <w:rsid w:val="000E2C64"/>
    <w:rsid w:val="00110ACE"/>
    <w:rsid w:val="00132623"/>
    <w:rsid w:val="00133469"/>
    <w:rsid w:val="0014029D"/>
    <w:rsid w:val="001521CD"/>
    <w:rsid w:val="0015356E"/>
    <w:rsid w:val="00160A73"/>
    <w:rsid w:val="00161E95"/>
    <w:rsid w:val="00163201"/>
    <w:rsid w:val="00165610"/>
    <w:rsid w:val="001664D8"/>
    <w:rsid w:val="0019746A"/>
    <w:rsid w:val="001A2A0D"/>
    <w:rsid w:val="001A549D"/>
    <w:rsid w:val="001C5076"/>
    <w:rsid w:val="001D2536"/>
    <w:rsid w:val="001D2549"/>
    <w:rsid w:val="00202E83"/>
    <w:rsid w:val="002040FF"/>
    <w:rsid w:val="00215BBE"/>
    <w:rsid w:val="002206A2"/>
    <w:rsid w:val="00220B82"/>
    <w:rsid w:val="00230C9F"/>
    <w:rsid w:val="00231A91"/>
    <w:rsid w:val="002461E7"/>
    <w:rsid w:val="00247EA5"/>
    <w:rsid w:val="00264365"/>
    <w:rsid w:val="00265742"/>
    <w:rsid w:val="002802EF"/>
    <w:rsid w:val="002A3319"/>
    <w:rsid w:val="002A4E8B"/>
    <w:rsid w:val="002D2710"/>
    <w:rsid w:val="003013CD"/>
    <w:rsid w:val="0031410C"/>
    <w:rsid w:val="00320981"/>
    <w:rsid w:val="0032268E"/>
    <w:rsid w:val="00323140"/>
    <w:rsid w:val="00342BCC"/>
    <w:rsid w:val="003436A6"/>
    <w:rsid w:val="003507B1"/>
    <w:rsid w:val="00350949"/>
    <w:rsid w:val="00364498"/>
    <w:rsid w:val="00374B44"/>
    <w:rsid w:val="00385BF9"/>
    <w:rsid w:val="00386FDB"/>
    <w:rsid w:val="00387E8F"/>
    <w:rsid w:val="00390E2D"/>
    <w:rsid w:val="003B48DF"/>
    <w:rsid w:val="003B68DC"/>
    <w:rsid w:val="003C0451"/>
    <w:rsid w:val="003C7F22"/>
    <w:rsid w:val="003D3CCC"/>
    <w:rsid w:val="003E5F06"/>
    <w:rsid w:val="003F2D19"/>
    <w:rsid w:val="003F36CF"/>
    <w:rsid w:val="00402A4A"/>
    <w:rsid w:val="0041072C"/>
    <w:rsid w:val="004124EF"/>
    <w:rsid w:val="00414AEB"/>
    <w:rsid w:val="00424F88"/>
    <w:rsid w:val="0042706F"/>
    <w:rsid w:val="0043376A"/>
    <w:rsid w:val="00442D1B"/>
    <w:rsid w:val="004440A7"/>
    <w:rsid w:val="0044769E"/>
    <w:rsid w:val="00454EFE"/>
    <w:rsid w:val="00455A22"/>
    <w:rsid w:val="00467E74"/>
    <w:rsid w:val="00486F73"/>
    <w:rsid w:val="004C4C4F"/>
    <w:rsid w:val="004D7961"/>
    <w:rsid w:val="004E6E03"/>
    <w:rsid w:val="004F11A7"/>
    <w:rsid w:val="00502415"/>
    <w:rsid w:val="005070F0"/>
    <w:rsid w:val="0051472D"/>
    <w:rsid w:val="00533847"/>
    <w:rsid w:val="00534986"/>
    <w:rsid w:val="00542D99"/>
    <w:rsid w:val="00546373"/>
    <w:rsid w:val="00546DEE"/>
    <w:rsid w:val="00566F5B"/>
    <w:rsid w:val="00567974"/>
    <w:rsid w:val="0057407A"/>
    <w:rsid w:val="00592519"/>
    <w:rsid w:val="00593DDF"/>
    <w:rsid w:val="005A667B"/>
    <w:rsid w:val="005B1BD2"/>
    <w:rsid w:val="005B4445"/>
    <w:rsid w:val="005B476B"/>
    <w:rsid w:val="005D554D"/>
    <w:rsid w:val="005E09D8"/>
    <w:rsid w:val="0062731B"/>
    <w:rsid w:val="00633FB3"/>
    <w:rsid w:val="006378BF"/>
    <w:rsid w:val="006442F8"/>
    <w:rsid w:val="00644574"/>
    <w:rsid w:val="00645141"/>
    <w:rsid w:val="0065693D"/>
    <w:rsid w:val="006679CF"/>
    <w:rsid w:val="006771E9"/>
    <w:rsid w:val="006812BF"/>
    <w:rsid w:val="00693820"/>
    <w:rsid w:val="006B3880"/>
    <w:rsid w:val="006C14F4"/>
    <w:rsid w:val="006C6E14"/>
    <w:rsid w:val="006C76B6"/>
    <w:rsid w:val="006E60D7"/>
    <w:rsid w:val="007064E1"/>
    <w:rsid w:val="00722E5B"/>
    <w:rsid w:val="00724113"/>
    <w:rsid w:val="00765D19"/>
    <w:rsid w:val="00775CB6"/>
    <w:rsid w:val="00783E52"/>
    <w:rsid w:val="007933BA"/>
    <w:rsid w:val="0079581E"/>
    <w:rsid w:val="007C0BE1"/>
    <w:rsid w:val="007D1C8E"/>
    <w:rsid w:val="007E2C1D"/>
    <w:rsid w:val="007E3988"/>
    <w:rsid w:val="0080060F"/>
    <w:rsid w:val="00801B99"/>
    <w:rsid w:val="008202B0"/>
    <w:rsid w:val="00825AE5"/>
    <w:rsid w:val="00827D68"/>
    <w:rsid w:val="00832163"/>
    <w:rsid w:val="008523DD"/>
    <w:rsid w:val="00861132"/>
    <w:rsid w:val="00866193"/>
    <w:rsid w:val="00894D9E"/>
    <w:rsid w:val="008A3C21"/>
    <w:rsid w:val="008B0801"/>
    <w:rsid w:val="008B46DE"/>
    <w:rsid w:val="008C0DD2"/>
    <w:rsid w:val="008C39CF"/>
    <w:rsid w:val="008C6298"/>
    <w:rsid w:val="008C633A"/>
    <w:rsid w:val="008E1708"/>
    <w:rsid w:val="008E6A02"/>
    <w:rsid w:val="008F09E6"/>
    <w:rsid w:val="0092417A"/>
    <w:rsid w:val="0092652F"/>
    <w:rsid w:val="009269D2"/>
    <w:rsid w:val="00945190"/>
    <w:rsid w:val="00946765"/>
    <w:rsid w:val="0097025E"/>
    <w:rsid w:val="00980670"/>
    <w:rsid w:val="009850E9"/>
    <w:rsid w:val="009A37F4"/>
    <w:rsid w:val="009A690D"/>
    <w:rsid w:val="009A7088"/>
    <w:rsid w:val="009A7256"/>
    <w:rsid w:val="009B524D"/>
    <w:rsid w:val="00A20AD4"/>
    <w:rsid w:val="00A23326"/>
    <w:rsid w:val="00A236CB"/>
    <w:rsid w:val="00A36717"/>
    <w:rsid w:val="00A45B62"/>
    <w:rsid w:val="00A5315E"/>
    <w:rsid w:val="00A56291"/>
    <w:rsid w:val="00A60D1C"/>
    <w:rsid w:val="00A94D81"/>
    <w:rsid w:val="00AA1C80"/>
    <w:rsid w:val="00AA66D4"/>
    <w:rsid w:val="00AC1539"/>
    <w:rsid w:val="00AD511E"/>
    <w:rsid w:val="00AD58F7"/>
    <w:rsid w:val="00AD6BCC"/>
    <w:rsid w:val="00AE259D"/>
    <w:rsid w:val="00B01706"/>
    <w:rsid w:val="00B04DF2"/>
    <w:rsid w:val="00B2499E"/>
    <w:rsid w:val="00B26F75"/>
    <w:rsid w:val="00B66B2F"/>
    <w:rsid w:val="00B71470"/>
    <w:rsid w:val="00B72FA4"/>
    <w:rsid w:val="00B90A5A"/>
    <w:rsid w:val="00B95482"/>
    <w:rsid w:val="00B96797"/>
    <w:rsid w:val="00BC2F3D"/>
    <w:rsid w:val="00BD04D0"/>
    <w:rsid w:val="00BD2BDD"/>
    <w:rsid w:val="00C05551"/>
    <w:rsid w:val="00C11DF1"/>
    <w:rsid w:val="00C12071"/>
    <w:rsid w:val="00C30859"/>
    <w:rsid w:val="00C475A6"/>
    <w:rsid w:val="00C717D7"/>
    <w:rsid w:val="00C72B8F"/>
    <w:rsid w:val="00C960C9"/>
    <w:rsid w:val="00C97027"/>
    <w:rsid w:val="00CD6D37"/>
    <w:rsid w:val="00CD77DD"/>
    <w:rsid w:val="00CF245B"/>
    <w:rsid w:val="00CF6757"/>
    <w:rsid w:val="00D010AA"/>
    <w:rsid w:val="00D02EE0"/>
    <w:rsid w:val="00D1789E"/>
    <w:rsid w:val="00D4441E"/>
    <w:rsid w:val="00D44CF7"/>
    <w:rsid w:val="00D526F6"/>
    <w:rsid w:val="00D6570A"/>
    <w:rsid w:val="00D73B6B"/>
    <w:rsid w:val="00D94C0C"/>
    <w:rsid w:val="00D95F3E"/>
    <w:rsid w:val="00D9647D"/>
    <w:rsid w:val="00DA27EE"/>
    <w:rsid w:val="00DA7BCD"/>
    <w:rsid w:val="00DB786A"/>
    <w:rsid w:val="00DC05F9"/>
    <w:rsid w:val="00DC50FB"/>
    <w:rsid w:val="00DC5DCA"/>
    <w:rsid w:val="00DD2A4B"/>
    <w:rsid w:val="00DD5FE4"/>
    <w:rsid w:val="00DD7936"/>
    <w:rsid w:val="00DF0878"/>
    <w:rsid w:val="00E01178"/>
    <w:rsid w:val="00E01BCB"/>
    <w:rsid w:val="00E0295C"/>
    <w:rsid w:val="00E07638"/>
    <w:rsid w:val="00E10895"/>
    <w:rsid w:val="00E14AB1"/>
    <w:rsid w:val="00E302A6"/>
    <w:rsid w:val="00E42906"/>
    <w:rsid w:val="00E441DC"/>
    <w:rsid w:val="00E523D1"/>
    <w:rsid w:val="00E5330F"/>
    <w:rsid w:val="00E536FB"/>
    <w:rsid w:val="00E5383A"/>
    <w:rsid w:val="00E831C5"/>
    <w:rsid w:val="00E9111D"/>
    <w:rsid w:val="00E9426D"/>
    <w:rsid w:val="00E95F55"/>
    <w:rsid w:val="00EB7EC3"/>
    <w:rsid w:val="00EC28B5"/>
    <w:rsid w:val="00EC5246"/>
    <w:rsid w:val="00EC6816"/>
    <w:rsid w:val="00EE1497"/>
    <w:rsid w:val="00EE2184"/>
    <w:rsid w:val="00EE3B94"/>
    <w:rsid w:val="00EF44C1"/>
    <w:rsid w:val="00F04275"/>
    <w:rsid w:val="00F10252"/>
    <w:rsid w:val="00F14918"/>
    <w:rsid w:val="00F15DB6"/>
    <w:rsid w:val="00F21BFA"/>
    <w:rsid w:val="00F321E8"/>
    <w:rsid w:val="00F35F29"/>
    <w:rsid w:val="00F43CA8"/>
    <w:rsid w:val="00F51C29"/>
    <w:rsid w:val="00F63C9B"/>
    <w:rsid w:val="00F64FB9"/>
    <w:rsid w:val="00F74C65"/>
    <w:rsid w:val="00F77EB0"/>
    <w:rsid w:val="00FA1C80"/>
    <w:rsid w:val="00FA6CB1"/>
    <w:rsid w:val="00FC45E3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CD7C5"/>
  <w15:docId w15:val="{9A95EFA9-5568-44CA-89FF-3459BE62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numPr>
        <w:numId w:val="1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numPr>
        <w:ilvl w:val="1"/>
        <w:numId w:val="1"/>
      </w:numPr>
      <w:spacing w:before="20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numPr>
        <w:ilvl w:val="2"/>
        <w:numId w:val="1"/>
      </w:numPr>
      <w:spacing w:before="20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numPr>
        <w:ilvl w:val="4"/>
        <w:numId w:val="1"/>
      </w:num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numPr>
        <w:ilvl w:val="5"/>
        <w:numId w:val="1"/>
      </w:num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numPr>
        <w:ilvl w:val="6"/>
        <w:numId w:val="1"/>
      </w:num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numPr>
        <w:ilvl w:val="7"/>
        <w:numId w:val="1"/>
      </w:num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numPr>
        <w:ilvl w:val="8"/>
        <w:numId w:val="1"/>
      </w:num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946765"/>
    <w:rPr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b/>
      <w:bCs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b/>
      <w:bCs/>
      <w:i/>
      <w:i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b/>
      <w:bCs/>
      <w:color w:val="003882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946765"/>
    <w:rPr>
      <w:b/>
      <w:bCs/>
      <w:i/>
      <w:iCs/>
      <w:color w:val="003882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rsid w:val="00946765"/>
    <w:rPr>
      <w:i/>
      <w:i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rsid w:val="00946765"/>
    <w:rPr>
      <w:lang w:eastAsia="en-US"/>
    </w:rPr>
  </w:style>
  <w:style w:type="character" w:customStyle="1" w:styleId="Nagwek9Znak">
    <w:name w:val="Nagłówek 9 Znak"/>
    <w:link w:val="Nagwek9"/>
    <w:uiPriority w:val="9"/>
    <w:rsid w:val="00946765"/>
    <w:rPr>
      <w:i/>
      <w:iCs/>
      <w:spacing w:val="5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C6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semiHidden/>
    <w:unhideWhenUsed/>
    <w:rsid w:val="006C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D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D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E826-D89B-459B-BF19-8E29A583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20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creator>PFRON</dc:creator>
  <cp:lastModifiedBy>Jarzębska Anna</cp:lastModifiedBy>
  <cp:revision>8</cp:revision>
  <cp:lastPrinted>2018-08-08T12:49:00Z</cp:lastPrinted>
  <dcterms:created xsi:type="dcterms:W3CDTF">2024-10-08T08:14:00Z</dcterms:created>
  <dcterms:modified xsi:type="dcterms:W3CDTF">2024-10-09T06:35:00Z</dcterms:modified>
</cp:coreProperties>
</file>